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A4" w:rsidRPr="00082627" w:rsidRDefault="002F2AA4" w:rsidP="001A4B82">
      <w:pPr>
        <w:shd w:val="clear" w:color="auto" w:fill="FFFFFF"/>
        <w:spacing w:before="264" w:line="274" w:lineRule="exact"/>
        <w:ind w:right="29"/>
        <w:jc w:val="center"/>
      </w:pPr>
      <w:r w:rsidRPr="00082627">
        <w:rPr>
          <w:color w:val="000000"/>
        </w:rPr>
        <w:t>Заявка</w:t>
      </w:r>
    </w:p>
    <w:p w:rsidR="002F2AA4" w:rsidRPr="00082627" w:rsidRDefault="002F2AA4" w:rsidP="001A4B82">
      <w:pPr>
        <w:shd w:val="clear" w:color="auto" w:fill="FFFFFF"/>
        <w:spacing w:before="14"/>
        <w:jc w:val="center"/>
        <w:rPr>
          <w:b/>
          <w:bCs/>
        </w:rPr>
      </w:pPr>
      <w:r w:rsidRPr="00082627">
        <w:rPr>
          <w:color w:val="000000"/>
        </w:rPr>
        <w:t xml:space="preserve">на участие в </w:t>
      </w:r>
      <w:r>
        <w:rPr>
          <w:b/>
          <w:bCs/>
          <w:lang w:val="en-US"/>
        </w:rPr>
        <w:t>I</w:t>
      </w:r>
      <w:r w:rsidRPr="00082627">
        <w:rPr>
          <w:b/>
          <w:bCs/>
        </w:rPr>
        <w:t xml:space="preserve"> Меж</w:t>
      </w:r>
      <w:r>
        <w:rPr>
          <w:b/>
          <w:bCs/>
        </w:rPr>
        <w:t>дународ</w:t>
      </w:r>
      <w:r w:rsidRPr="00082627">
        <w:rPr>
          <w:b/>
          <w:bCs/>
        </w:rPr>
        <w:t xml:space="preserve">ной научной конференции </w:t>
      </w:r>
    </w:p>
    <w:p w:rsidR="002F2AA4" w:rsidRPr="00082627" w:rsidRDefault="002F2AA4" w:rsidP="001A4B82">
      <w:pPr>
        <w:shd w:val="clear" w:color="auto" w:fill="FFFFFF"/>
        <w:spacing w:before="14"/>
        <w:jc w:val="center"/>
      </w:pPr>
      <w:r w:rsidRPr="00082627">
        <w:rPr>
          <w:b/>
          <w:bCs/>
        </w:rPr>
        <w:t>«</w:t>
      </w:r>
      <w:r>
        <w:rPr>
          <w:b/>
          <w:bCs/>
        </w:rPr>
        <w:t>Коморбидные состояния в терапии</w:t>
      </w:r>
      <w:r w:rsidRPr="00082627">
        <w:rPr>
          <w:b/>
          <w:bCs/>
        </w:rPr>
        <w:t>»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Фамилия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Имя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Отчество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Ученое звание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Ученая степень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Название учреждения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ind w:left="432"/>
        <w:rPr>
          <w:color w:val="000000"/>
        </w:rPr>
      </w:pPr>
      <w:r w:rsidRPr="00082627">
        <w:rPr>
          <w:color w:val="000000"/>
        </w:rPr>
        <w:t>Занимаемая должность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ind w:left="432"/>
        <w:rPr>
          <w:color w:val="000000"/>
        </w:rPr>
      </w:pPr>
      <w:r w:rsidRPr="00082627">
        <w:rPr>
          <w:color w:val="000000"/>
        </w:rPr>
        <w:t xml:space="preserve">Контактный телефон 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ind w:left="432"/>
        <w:rPr>
          <w:color w:val="000000"/>
        </w:rPr>
      </w:pPr>
      <w:r w:rsidRPr="00082627">
        <w:rPr>
          <w:color w:val="000000"/>
        </w:rPr>
        <w:t>Адрес электронной почты</w:t>
      </w:r>
    </w:p>
    <w:p w:rsidR="002F2AA4" w:rsidRPr="00082627" w:rsidRDefault="002F2AA4" w:rsidP="001A4B82">
      <w:pPr>
        <w:shd w:val="clear" w:color="auto" w:fill="FFFFFF"/>
        <w:spacing w:before="14"/>
        <w:ind w:firstLine="437"/>
        <w:jc w:val="both"/>
        <w:rPr>
          <w:color w:val="000000"/>
        </w:rPr>
      </w:pPr>
      <w:r w:rsidRPr="00082627">
        <w:rPr>
          <w:color w:val="000000"/>
        </w:rPr>
        <w:t>Форма участия (только публикация, личное участие без доклада, доклад)</w:t>
      </w:r>
    </w:p>
    <w:p w:rsidR="002F2AA4" w:rsidRPr="00082627" w:rsidRDefault="002F2AA4" w:rsidP="001A4B82">
      <w:pPr>
        <w:shd w:val="clear" w:color="auto" w:fill="FFFFFF"/>
        <w:spacing w:before="14"/>
        <w:ind w:firstLine="437"/>
        <w:jc w:val="both"/>
        <w:rPr>
          <w:color w:val="000000"/>
        </w:rPr>
      </w:pPr>
      <w:r w:rsidRPr="00082627">
        <w:rPr>
          <w:color w:val="000000"/>
        </w:rPr>
        <w:t>Название секции</w:t>
      </w:r>
    </w:p>
    <w:p w:rsidR="002F2AA4" w:rsidRDefault="002F2AA4" w:rsidP="00211363">
      <w:pPr>
        <w:shd w:val="clear" w:color="auto" w:fill="FFFFFF"/>
        <w:tabs>
          <w:tab w:val="left" w:leader="underscore" w:pos="3773"/>
        </w:tabs>
        <w:spacing w:line="269" w:lineRule="exact"/>
        <w:ind w:left="437"/>
      </w:pPr>
      <w:r w:rsidRPr="00082627">
        <w:rPr>
          <w:color w:val="000000"/>
        </w:rPr>
        <w:t>Название работы</w:t>
      </w:r>
    </w:p>
    <w:sectPr w:rsidR="002F2AA4" w:rsidSect="001A4B82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B82"/>
    <w:rsid w:val="00005735"/>
    <w:rsid w:val="00082627"/>
    <w:rsid w:val="001A4B82"/>
    <w:rsid w:val="001F0FD4"/>
    <w:rsid w:val="00211363"/>
    <w:rsid w:val="002F2AA4"/>
    <w:rsid w:val="0046409C"/>
    <w:rsid w:val="0048494B"/>
    <w:rsid w:val="005A6473"/>
    <w:rsid w:val="0071427A"/>
    <w:rsid w:val="008C7E98"/>
    <w:rsid w:val="00C431CA"/>
    <w:rsid w:val="00E3421F"/>
    <w:rsid w:val="00E8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8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48</Words>
  <Characters>280</Characters>
  <Application>Microsoft Office Outlook</Application>
  <DocSecurity>0</DocSecurity>
  <Lines>0</Lines>
  <Paragraphs>0</Paragraphs>
  <ScaleCrop>false</ScaleCrop>
  <Company>ПГУ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Мед.институт</cp:lastModifiedBy>
  <cp:revision>3</cp:revision>
  <dcterms:created xsi:type="dcterms:W3CDTF">2019-02-21T10:02:00Z</dcterms:created>
  <dcterms:modified xsi:type="dcterms:W3CDTF">2019-02-21T12:24:00Z</dcterms:modified>
</cp:coreProperties>
</file>